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C2A467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DC83834" w14:textId="410F9834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80A323" wp14:editId="3B4ABFB4">
                      <wp:extent cx="2122805" cy="2122805"/>
                      <wp:effectExtent l="19050" t="19050" r="29845" b="2984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271AD6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5KKKK/tU8o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pgFFLRSugE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YBRS0lIApad5Z9D+VaFr4evruPfHb&#10;syVDmobsDN5orXPhbU162zD6mr+l/DvXdZbZbWoY/wC04FZyxNGHvSkBzPFFd3N8FvFkabmsose0&#10;4rDvvA2sabJsmtcN7MDWMMbh6vw1EBz9LWuPCeqnpasar3Wh3ll/roGT61uq9N7MDPop/lkdj+VM&#10;rY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" strokecolor="#94b6d2 [3204]" strokeweight="5pt">
                      <v:fill r:id="rId8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6520FDE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23CA8F3" w14:textId="19C7AA1E" w:rsidR="001B2ABD" w:rsidRDefault="00332A58" w:rsidP="00732FF7">
            <w:pPr>
              <w:pStyle w:val="Title"/>
            </w:pPr>
            <w:r>
              <w:t>Nabila Syarifatul ‘Ulya</w:t>
            </w:r>
          </w:p>
        </w:tc>
      </w:tr>
      <w:tr w:rsidR="001B2ABD" w14:paraId="63F1CB3D" w14:textId="77777777" w:rsidTr="001B2ABD">
        <w:tc>
          <w:tcPr>
            <w:tcW w:w="3600" w:type="dxa"/>
          </w:tcPr>
          <w:p w14:paraId="5CDF5645" w14:textId="45B2C8A1" w:rsidR="001B2ABD" w:rsidRDefault="00732FF7" w:rsidP="00036450">
            <w:pPr>
              <w:pStyle w:val="Heading3"/>
            </w:pPr>
            <w:r>
              <w:t>PROFIL</w:t>
            </w:r>
          </w:p>
          <w:p w14:paraId="551D6C97" w14:textId="06F1E062" w:rsidR="00036450" w:rsidRPr="00822373" w:rsidRDefault="00732FF7" w:rsidP="00822373">
            <w:pPr>
              <w:jc w:val="both"/>
            </w:pPr>
            <w:r>
              <w:t xml:space="preserve">Saya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Program Studi S1 </w:t>
            </w:r>
            <w:proofErr w:type="spellStart"/>
            <w:r>
              <w:t>Akuntansi</w:t>
            </w:r>
            <w:proofErr w:type="spellEnd"/>
            <w:r>
              <w:t xml:space="preserve">. </w:t>
            </w:r>
            <w:proofErr w:type="spellStart"/>
            <w:r>
              <w:t>Me</w:t>
            </w:r>
            <w:r w:rsidR="00822373">
              <w:t>m</w:t>
            </w:r>
            <w:r>
              <w:t>iliki</w:t>
            </w:r>
            <w:proofErr w:type="spellEnd"/>
            <w:r>
              <w:t xml:space="preserve"> </w:t>
            </w:r>
            <w:proofErr w:type="spellStart"/>
            <w:r>
              <w:t>ketertarikan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dan auditing. Andal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r w:rsidRPr="00822373">
              <w:rPr>
                <w:i/>
                <w:iCs/>
              </w:rPr>
              <w:t>software accounting</w:t>
            </w:r>
            <w:r w:rsidR="00822373">
              <w:rPr>
                <w:i/>
                <w:iCs/>
              </w:rPr>
              <w:t xml:space="preserve">. </w:t>
            </w:r>
            <w:r w:rsidR="00822373">
              <w:t xml:space="preserve">Mahir </w:t>
            </w:r>
            <w:r w:rsidR="00822373">
              <w:rPr>
                <w:i/>
                <w:iCs/>
              </w:rPr>
              <w:t xml:space="preserve">problem solving </w:t>
            </w:r>
            <w:r w:rsidR="00822373">
              <w:t xml:space="preserve">dan </w:t>
            </w:r>
            <w:proofErr w:type="spellStart"/>
            <w:r w:rsidR="00822373">
              <w:t>berpikir</w:t>
            </w:r>
            <w:proofErr w:type="spellEnd"/>
            <w:r w:rsidR="00822373">
              <w:t xml:space="preserve"> </w:t>
            </w:r>
            <w:proofErr w:type="spellStart"/>
            <w:r w:rsidR="00822373">
              <w:t>kritis</w:t>
            </w:r>
            <w:proofErr w:type="spellEnd"/>
            <w:r w:rsidR="00822373">
              <w:t xml:space="preserve">. Kini </w:t>
            </w:r>
            <w:proofErr w:type="spellStart"/>
            <w:r w:rsidR="00822373">
              <w:t>sedang</w:t>
            </w:r>
            <w:proofErr w:type="spellEnd"/>
            <w:r w:rsidR="00822373">
              <w:t xml:space="preserve"> </w:t>
            </w:r>
            <w:proofErr w:type="spellStart"/>
            <w:r w:rsidR="00822373">
              <w:t>menjalankan</w:t>
            </w:r>
            <w:proofErr w:type="spellEnd"/>
            <w:r w:rsidR="00822373">
              <w:t xml:space="preserve"> </w:t>
            </w:r>
            <w:proofErr w:type="spellStart"/>
            <w:r w:rsidR="00822373">
              <w:t>penelitian</w:t>
            </w:r>
            <w:proofErr w:type="spellEnd"/>
            <w:r w:rsidR="00822373">
              <w:t xml:space="preserve"> </w:t>
            </w:r>
            <w:proofErr w:type="spellStart"/>
            <w:r w:rsidR="00822373">
              <w:t>skripsi</w:t>
            </w:r>
            <w:proofErr w:type="spellEnd"/>
            <w:r w:rsidR="00822373">
              <w:t xml:space="preserve"> </w:t>
            </w:r>
            <w:proofErr w:type="spellStart"/>
            <w:r w:rsidR="00822373">
              <w:t>terkait</w:t>
            </w:r>
            <w:proofErr w:type="spellEnd"/>
            <w:r w:rsidR="00822373">
              <w:t xml:space="preserve"> auditing. Bisa </w:t>
            </w:r>
            <w:proofErr w:type="spellStart"/>
            <w:r w:rsidR="00822373">
              <w:t>bekerja</w:t>
            </w:r>
            <w:proofErr w:type="spellEnd"/>
            <w:r w:rsidR="00822373">
              <w:t xml:space="preserve"> </w:t>
            </w:r>
            <w:proofErr w:type="spellStart"/>
            <w:r w:rsidR="00822373">
              <w:t>sama</w:t>
            </w:r>
            <w:proofErr w:type="spellEnd"/>
            <w:r w:rsidR="00822373">
              <w:t xml:space="preserve"> </w:t>
            </w:r>
            <w:proofErr w:type="spellStart"/>
            <w:r w:rsidR="00822373">
              <w:t>secara</w:t>
            </w:r>
            <w:proofErr w:type="spellEnd"/>
            <w:r w:rsidR="00822373">
              <w:t xml:space="preserve"> </w:t>
            </w:r>
            <w:proofErr w:type="spellStart"/>
            <w:r w:rsidR="00822373">
              <w:t>tim</w:t>
            </w:r>
            <w:proofErr w:type="spellEnd"/>
            <w:r w:rsidR="00822373">
              <w:t xml:space="preserve"> dan </w:t>
            </w:r>
            <w:proofErr w:type="spellStart"/>
            <w:r w:rsidR="00822373">
              <w:t>fokus</w:t>
            </w:r>
            <w:proofErr w:type="spellEnd"/>
            <w:r w:rsidR="00822373">
              <w:t xml:space="preserve"> </w:t>
            </w:r>
            <w:proofErr w:type="spellStart"/>
            <w:r w:rsidR="00822373">
              <w:t>dalam</w:t>
            </w:r>
            <w:proofErr w:type="spellEnd"/>
            <w:r w:rsidR="00822373">
              <w:t xml:space="preserve"> </w:t>
            </w:r>
            <w:proofErr w:type="spellStart"/>
            <w:r w:rsidR="00822373">
              <w:t>pencapaian</w:t>
            </w:r>
            <w:proofErr w:type="spellEnd"/>
            <w:r w:rsidR="00822373">
              <w:t xml:space="preserve"> target. Saya juga </w:t>
            </w:r>
            <w:proofErr w:type="spellStart"/>
            <w:r w:rsidR="00822373">
              <w:t>merupakan</w:t>
            </w:r>
            <w:proofErr w:type="spellEnd"/>
            <w:r w:rsidR="00822373">
              <w:t xml:space="preserve"> </w:t>
            </w:r>
            <w:proofErr w:type="spellStart"/>
            <w:r w:rsidR="00822373">
              <w:t>seorang</w:t>
            </w:r>
            <w:proofErr w:type="spellEnd"/>
            <w:r w:rsidR="00822373">
              <w:t xml:space="preserve"> yang </w:t>
            </w:r>
            <w:proofErr w:type="spellStart"/>
            <w:r w:rsidR="00822373">
              <w:t>teliti</w:t>
            </w:r>
            <w:proofErr w:type="spellEnd"/>
            <w:r w:rsidR="00822373">
              <w:t xml:space="preserve">, </w:t>
            </w:r>
            <w:proofErr w:type="spellStart"/>
            <w:r w:rsidR="00822373">
              <w:t>terstruktur</w:t>
            </w:r>
            <w:proofErr w:type="spellEnd"/>
            <w:r w:rsidR="00822373">
              <w:t xml:space="preserve">, dan </w:t>
            </w:r>
            <w:proofErr w:type="spellStart"/>
            <w:r w:rsidR="00822373">
              <w:t>cekatan</w:t>
            </w:r>
            <w:proofErr w:type="spellEnd"/>
            <w:r w:rsidR="00822373">
              <w:t xml:space="preserve"> </w:t>
            </w:r>
            <w:proofErr w:type="spellStart"/>
            <w:r w:rsidR="00822373">
              <w:t>saat</w:t>
            </w:r>
            <w:proofErr w:type="spellEnd"/>
            <w:r w:rsidR="00822373">
              <w:t xml:space="preserve"> </w:t>
            </w:r>
            <w:proofErr w:type="spellStart"/>
            <w:r w:rsidR="00822373">
              <w:t>mengerjakan</w:t>
            </w:r>
            <w:proofErr w:type="spellEnd"/>
            <w:r w:rsidR="00822373">
              <w:t xml:space="preserve"> </w:t>
            </w:r>
            <w:proofErr w:type="spellStart"/>
            <w:r w:rsidR="00822373">
              <w:t>tugas</w:t>
            </w:r>
            <w:proofErr w:type="spellEnd"/>
            <w:r w:rsidR="00822373">
              <w:t xml:space="preserve">. </w:t>
            </w:r>
            <w:proofErr w:type="spellStart"/>
            <w:r w:rsidR="00822373">
              <w:t>Berambisi</w:t>
            </w:r>
            <w:proofErr w:type="spellEnd"/>
            <w:r w:rsidR="00822373">
              <w:t xml:space="preserve"> dan </w:t>
            </w:r>
            <w:proofErr w:type="spellStart"/>
            <w:r w:rsidR="00822373">
              <w:t>terdorong</w:t>
            </w:r>
            <w:proofErr w:type="spellEnd"/>
            <w:r w:rsidR="00822373">
              <w:t xml:space="preserve"> </w:t>
            </w:r>
            <w:proofErr w:type="spellStart"/>
            <w:r w:rsidR="00822373">
              <w:t>untuk</w:t>
            </w:r>
            <w:proofErr w:type="spellEnd"/>
            <w:r w:rsidR="00822373">
              <w:t xml:space="preserve"> </w:t>
            </w:r>
            <w:proofErr w:type="spellStart"/>
            <w:r w:rsidR="00822373">
              <w:t>selalu</w:t>
            </w:r>
            <w:proofErr w:type="spellEnd"/>
            <w:r w:rsidR="00822373">
              <w:t xml:space="preserve"> </w:t>
            </w:r>
            <w:proofErr w:type="spellStart"/>
            <w:r w:rsidR="00822373">
              <w:t>mengembangkan</w:t>
            </w:r>
            <w:proofErr w:type="spellEnd"/>
            <w:r w:rsidR="00822373">
              <w:t xml:space="preserve"> </w:t>
            </w:r>
            <w:proofErr w:type="spellStart"/>
            <w:r w:rsidR="00822373">
              <w:t>keterampilan</w:t>
            </w:r>
            <w:proofErr w:type="spellEnd"/>
            <w:r w:rsidR="00822373">
              <w:t>.</w:t>
            </w:r>
          </w:p>
          <w:p w14:paraId="64DBBAAA" w14:textId="77777777" w:rsidR="00036450" w:rsidRPr="00822373" w:rsidRDefault="00036450" w:rsidP="00036450">
            <w:pPr>
              <w:rPr>
                <w:i/>
                <w:iCs/>
              </w:rPr>
            </w:pPr>
          </w:p>
          <w:p w14:paraId="5C94F57B" w14:textId="4C957C08" w:rsidR="00036450" w:rsidRPr="00CB0055" w:rsidRDefault="00E638C5" w:rsidP="00CB0055">
            <w:pPr>
              <w:pStyle w:val="Heading3"/>
            </w:pPr>
            <w:r>
              <w:t>kontak</w:t>
            </w:r>
          </w:p>
          <w:p w14:paraId="599A54D6" w14:textId="7E00D293" w:rsidR="004D3011" w:rsidRDefault="00E638C5" w:rsidP="004D3011">
            <w:r>
              <w:t>TELEPON:</w:t>
            </w:r>
          </w:p>
          <w:p w14:paraId="477E47D1" w14:textId="2125AA90" w:rsidR="004D3011" w:rsidRDefault="00E638C5" w:rsidP="004D3011">
            <w:r>
              <w:t>085876560430</w:t>
            </w:r>
          </w:p>
          <w:p w14:paraId="5295E515" w14:textId="77777777" w:rsidR="004D3011" w:rsidRDefault="004D3011" w:rsidP="004D3011"/>
          <w:sdt>
            <w:sdtPr>
              <w:id w:val="-240260293"/>
              <w:placeholder>
                <w:docPart w:val="80447506D6F14DA285C178EE7DBBC501"/>
              </w:placeholder>
              <w:temporary/>
              <w:showingPlcHdr/>
              <w15:appearance w15:val="hidden"/>
            </w:sdtPr>
            <w:sdtContent>
              <w:p w14:paraId="5B822D65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C146292" w14:textId="64987236" w:rsidR="00036450" w:rsidRPr="00E4381A" w:rsidRDefault="00E638C5" w:rsidP="004D3011">
            <w:pPr>
              <w:rPr>
                <w:rStyle w:val="Hyperlink"/>
              </w:rPr>
            </w:pPr>
            <w:r>
              <w:t>Nabilasyarifa41@gmail.com</w:t>
            </w:r>
          </w:p>
          <w:p w14:paraId="7AF07DA1" w14:textId="4B706677" w:rsidR="004D3011" w:rsidRPr="004D3011" w:rsidRDefault="004D3011" w:rsidP="00D065AA"/>
        </w:tc>
        <w:tc>
          <w:tcPr>
            <w:tcW w:w="720" w:type="dxa"/>
          </w:tcPr>
          <w:p w14:paraId="77107D6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EA7BDCC" w14:textId="7CABE739" w:rsidR="001B2ABD" w:rsidRDefault="00A63CA1" w:rsidP="00036450">
            <w:pPr>
              <w:pStyle w:val="Heading2"/>
            </w:pPr>
            <w:r>
              <w:t>PENDIDIKAN</w:t>
            </w:r>
          </w:p>
          <w:p w14:paraId="14290BCF" w14:textId="683D8406" w:rsidR="00036450" w:rsidRPr="00036450" w:rsidRDefault="00A63CA1" w:rsidP="00B359E4">
            <w:pPr>
              <w:pStyle w:val="Heading4"/>
            </w:pPr>
            <w:r>
              <w:t xml:space="preserve">MA SALAFIYAH </w:t>
            </w:r>
          </w:p>
          <w:p w14:paraId="05B6CFBB" w14:textId="256CE1E6" w:rsidR="00036450" w:rsidRPr="00B359E4" w:rsidRDefault="00A63CA1" w:rsidP="00B359E4">
            <w:pPr>
              <w:pStyle w:val="Date"/>
            </w:pPr>
            <w:r>
              <w:t>2017</w:t>
            </w:r>
            <w:r w:rsidR="00036450" w:rsidRPr="00B359E4">
              <w:t xml:space="preserve"> - </w:t>
            </w:r>
            <w:r>
              <w:t>2020</w:t>
            </w:r>
          </w:p>
          <w:p w14:paraId="514BF001" w14:textId="74A38BA7" w:rsidR="004D3011" w:rsidRDefault="00A63CA1" w:rsidP="00036450">
            <w:proofErr w:type="spellStart"/>
            <w:r>
              <w:t>Jurusan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Alam (IPA)</w:t>
            </w:r>
          </w:p>
          <w:p w14:paraId="2498E5CC" w14:textId="6524599A" w:rsidR="00A63CA1" w:rsidRDefault="00A63CA1" w:rsidP="00E638C5">
            <w:proofErr w:type="spellStart"/>
            <w:r>
              <w:t>Ekstrakulikuler</w:t>
            </w:r>
            <w:proofErr w:type="spellEnd"/>
            <w:r>
              <w:t xml:space="preserve">: </w:t>
            </w:r>
            <w:proofErr w:type="spellStart"/>
            <w:r>
              <w:t>Pramuka</w:t>
            </w:r>
            <w:proofErr w:type="spellEnd"/>
            <w:r>
              <w:t>, Paduan Suara</w:t>
            </w:r>
          </w:p>
          <w:p w14:paraId="6943439B" w14:textId="77777777" w:rsidR="00036450" w:rsidRDefault="00036450" w:rsidP="00036450"/>
          <w:p w14:paraId="54858B11" w14:textId="6E39D105" w:rsidR="00036450" w:rsidRPr="00B359E4" w:rsidRDefault="00A63CA1" w:rsidP="00B359E4">
            <w:pPr>
              <w:pStyle w:val="Heading4"/>
            </w:pPr>
            <w:r>
              <w:t>UNIVERSITAS ISLAM SULTAN AGUNG</w:t>
            </w:r>
          </w:p>
          <w:p w14:paraId="2234EB63" w14:textId="2459C116" w:rsidR="00036450" w:rsidRDefault="00A63CA1" w:rsidP="00B359E4">
            <w:pPr>
              <w:pStyle w:val="Date"/>
            </w:pPr>
            <w:r>
              <w:t>2020</w:t>
            </w:r>
            <w:r w:rsidR="00036450" w:rsidRPr="00B359E4">
              <w:t xml:space="preserve"> </w:t>
            </w:r>
            <w:r w:rsidR="00E638C5">
              <w:t>–</w:t>
            </w:r>
            <w:r w:rsidR="00036450" w:rsidRPr="00B359E4">
              <w:t xml:space="preserve"> </w:t>
            </w:r>
            <w:proofErr w:type="spellStart"/>
            <w:r>
              <w:t>Sekarang</w:t>
            </w:r>
            <w:proofErr w:type="spellEnd"/>
          </w:p>
          <w:p w14:paraId="62AD6383" w14:textId="2F918283" w:rsidR="00E638C5" w:rsidRPr="00E638C5" w:rsidRDefault="00E638C5" w:rsidP="00E638C5">
            <w:proofErr w:type="spellStart"/>
            <w:r>
              <w:t>Jurusan</w:t>
            </w:r>
            <w:proofErr w:type="spellEnd"/>
            <w:r>
              <w:t xml:space="preserve"> S1 </w:t>
            </w:r>
            <w:proofErr w:type="spellStart"/>
            <w:r>
              <w:t>Akuntansi</w:t>
            </w:r>
            <w:proofErr w:type="spellEnd"/>
          </w:p>
          <w:p w14:paraId="6336F121" w14:textId="358C8F51" w:rsidR="00036450" w:rsidRDefault="00E638C5" w:rsidP="00036450">
            <w:r>
              <w:t>IPK 3,</w:t>
            </w:r>
            <w:r w:rsidR="00D065AA">
              <w:t>52</w:t>
            </w:r>
          </w:p>
          <w:p w14:paraId="4DCD79B8" w14:textId="2C52E072" w:rsidR="00036450" w:rsidRDefault="00E638C5" w:rsidP="00036450">
            <w:pPr>
              <w:pStyle w:val="Heading2"/>
            </w:pPr>
            <w:r>
              <w:t xml:space="preserve">Pengalaman </w:t>
            </w:r>
          </w:p>
          <w:p w14:paraId="5EC375E9" w14:textId="344BAD99" w:rsidR="00036450" w:rsidRDefault="00E638C5" w:rsidP="00B359E4">
            <w:pPr>
              <w:pStyle w:val="Heading4"/>
              <w:rPr>
                <w:bCs/>
              </w:rPr>
            </w:pPr>
            <w:r>
              <w:t xml:space="preserve">Program </w:t>
            </w:r>
            <w:proofErr w:type="spellStart"/>
            <w:r>
              <w:t>Kreativitas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  <w:p w14:paraId="0B8F6555" w14:textId="417484E3" w:rsidR="00036450" w:rsidRPr="00036450" w:rsidRDefault="00E638C5" w:rsidP="00B359E4">
            <w:pPr>
              <w:pStyle w:val="Date"/>
            </w:pPr>
            <w:r>
              <w:t>November 2023</w:t>
            </w:r>
          </w:p>
          <w:p w14:paraId="172F20C2" w14:textId="0DD54476" w:rsidR="00036450" w:rsidRDefault="00E638C5" w:rsidP="00E638C5">
            <w:pPr>
              <w:pStyle w:val="ListParagraph"/>
              <w:numPr>
                <w:ilvl w:val="0"/>
                <w:numId w:val="3"/>
              </w:numPr>
              <w:ind w:left="240" w:hanging="240"/>
            </w:pPr>
            <w:proofErr w:type="spellStart"/>
            <w:r>
              <w:t>Menulis</w:t>
            </w:r>
            <w:proofErr w:type="spellEnd"/>
            <w:r>
              <w:t xml:space="preserve">, </w:t>
            </w:r>
            <w:proofErr w:type="spellStart"/>
            <w:r>
              <w:t>meninjau</w:t>
            </w:r>
            <w:proofErr w:type="spellEnd"/>
            <w:r>
              <w:t xml:space="preserve">,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 w:rsidR="00732FF7">
              <w:t>memenuhi</w:t>
            </w:r>
            <w:proofErr w:type="spellEnd"/>
            <w:r w:rsidR="00732FF7">
              <w:t xml:space="preserve"> </w:t>
            </w:r>
            <w:proofErr w:type="spellStart"/>
            <w:r w:rsidR="00732FF7">
              <w:t>kewajiban</w:t>
            </w:r>
            <w:proofErr w:type="spellEnd"/>
            <w:r w:rsidR="00732FF7">
              <w:t xml:space="preserve"> </w:t>
            </w:r>
            <w:proofErr w:type="spellStart"/>
            <w:r w:rsidR="00732FF7">
              <w:t>dari</w:t>
            </w:r>
            <w:proofErr w:type="spellEnd"/>
            <w:r w:rsidR="00732FF7">
              <w:t xml:space="preserve"> </w:t>
            </w:r>
            <w:proofErr w:type="spellStart"/>
            <w:r w:rsidR="00732FF7">
              <w:t>fakultas</w:t>
            </w:r>
            <w:proofErr w:type="spellEnd"/>
            <w:r w:rsidR="00732FF7">
              <w:t>.</w:t>
            </w:r>
          </w:p>
          <w:p w14:paraId="02AF4725" w14:textId="0B797581" w:rsidR="00732FF7" w:rsidRDefault="00732FF7" w:rsidP="00E638C5">
            <w:pPr>
              <w:pStyle w:val="ListParagraph"/>
              <w:numPr>
                <w:ilvl w:val="0"/>
                <w:numId w:val="3"/>
              </w:numPr>
              <w:ind w:left="240" w:hanging="240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trend </w:t>
            </w:r>
            <w:proofErr w:type="spellStart"/>
            <w:r>
              <w:t>terkini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>.</w:t>
            </w:r>
          </w:p>
          <w:p w14:paraId="31AA4942" w14:textId="1F91399A" w:rsidR="00732FF7" w:rsidRDefault="00732FF7" w:rsidP="00E638C5">
            <w:pPr>
              <w:pStyle w:val="ListParagraph"/>
              <w:numPr>
                <w:ilvl w:val="0"/>
                <w:numId w:val="3"/>
              </w:numPr>
              <w:ind w:left="240" w:hanging="240"/>
            </w:pP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>.</w:t>
            </w:r>
          </w:p>
          <w:p w14:paraId="4BF3C665" w14:textId="77777777" w:rsidR="00D065AA" w:rsidRDefault="00D065AA" w:rsidP="00D065AA">
            <w:pPr>
              <w:rPr>
                <w:b/>
                <w:bCs/>
              </w:rPr>
            </w:pPr>
          </w:p>
          <w:p w14:paraId="09945614" w14:textId="7755F7A6" w:rsidR="00D065AA" w:rsidRDefault="00D065AA" w:rsidP="00D065A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Pelatihan</w:t>
            </w:r>
            <w:proofErr w:type="spellEnd"/>
            <w:r>
              <w:rPr>
                <w:b/>
                <w:bCs/>
              </w:rPr>
              <w:t xml:space="preserve"> dan </w:t>
            </w:r>
            <w:proofErr w:type="spellStart"/>
            <w:r>
              <w:rPr>
                <w:b/>
                <w:bCs/>
              </w:rPr>
              <w:t>Sertifikasi</w:t>
            </w:r>
            <w:proofErr w:type="spellEnd"/>
            <w:r>
              <w:rPr>
                <w:b/>
                <w:bCs/>
              </w:rPr>
              <w:t xml:space="preserve"> Brevet Pajak A dan B </w:t>
            </w:r>
            <w:proofErr w:type="spellStart"/>
            <w:r>
              <w:rPr>
                <w:b/>
                <w:bCs/>
              </w:rPr>
              <w:t>Berbasis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Elektronik</w:t>
            </w:r>
            <w:proofErr w:type="spellEnd"/>
          </w:p>
          <w:p w14:paraId="0789F82C" w14:textId="37C24CDA" w:rsidR="00D065AA" w:rsidRDefault="00D065AA" w:rsidP="00D065AA">
            <w:r w:rsidRPr="00D065AA">
              <w:t>Maret 2024</w:t>
            </w:r>
          </w:p>
          <w:p w14:paraId="2AB71FAB" w14:textId="1B004595" w:rsidR="00D065AA" w:rsidRDefault="00D065AA" w:rsidP="00D065AA">
            <w:pPr>
              <w:pStyle w:val="ListParagraph"/>
              <w:numPr>
                <w:ilvl w:val="0"/>
                <w:numId w:val="6"/>
              </w:numPr>
              <w:ind w:left="240" w:hanging="180"/>
            </w:pPr>
            <w:proofErr w:type="spellStart"/>
            <w:r>
              <w:t>Mengikuti</w:t>
            </w:r>
            <w:proofErr w:type="spellEnd"/>
            <w:r>
              <w:t xml:space="preserve"> Pendidikan dan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perpajakan</w:t>
            </w:r>
            <w:proofErr w:type="spellEnd"/>
          </w:p>
          <w:p w14:paraId="0180AC33" w14:textId="0927A82A" w:rsidR="004D3011" w:rsidRDefault="00D065AA" w:rsidP="00036450">
            <w:pPr>
              <w:pStyle w:val="ListParagraph"/>
              <w:numPr>
                <w:ilvl w:val="0"/>
                <w:numId w:val="6"/>
              </w:numPr>
              <w:ind w:left="240" w:hanging="180"/>
            </w:pPr>
            <w:proofErr w:type="spellStart"/>
            <w:r>
              <w:t>Mengerjakan</w:t>
            </w:r>
            <w:proofErr w:type="spellEnd"/>
            <w:r>
              <w:t xml:space="preserve"> dan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perpajakan</w:t>
            </w:r>
            <w:proofErr w:type="spellEnd"/>
          </w:p>
          <w:p w14:paraId="405AE251" w14:textId="5CC23907" w:rsidR="00036450" w:rsidRDefault="00822373" w:rsidP="00036450">
            <w:pPr>
              <w:pStyle w:val="Heading2"/>
            </w:pPr>
            <w:r>
              <w:t>kemampuan</w:t>
            </w:r>
          </w:p>
          <w:p w14:paraId="0CD567AB" w14:textId="77777777" w:rsidR="00036450" w:rsidRPr="00175501" w:rsidRDefault="00175501" w:rsidP="00175501">
            <w:pPr>
              <w:pStyle w:val="ListParagraph"/>
              <w:numPr>
                <w:ilvl w:val="0"/>
                <w:numId w:val="5"/>
              </w:numPr>
              <w:ind w:left="420"/>
              <w:rPr>
                <w:color w:val="FFFFFF" w:themeColor="background1"/>
              </w:rPr>
            </w:pPr>
            <w:r>
              <w:t xml:space="preserve">Microsoft office </w:t>
            </w:r>
            <w:proofErr w:type="spellStart"/>
            <w:proofErr w:type="gramStart"/>
            <w:r>
              <w:t>dasar</w:t>
            </w:r>
            <w:proofErr w:type="spellEnd"/>
            <w:r>
              <w:t>(</w:t>
            </w:r>
            <w:proofErr w:type="gramEnd"/>
            <w:r>
              <w:t>Microsoft word, Microsoft excel, Microsoft power point).</w:t>
            </w:r>
          </w:p>
          <w:p w14:paraId="24B36F45" w14:textId="77777777" w:rsidR="00175501" w:rsidRPr="00175501" w:rsidRDefault="00175501" w:rsidP="00175501">
            <w:pPr>
              <w:pStyle w:val="ListParagraph"/>
              <w:numPr>
                <w:ilvl w:val="0"/>
                <w:numId w:val="5"/>
              </w:numPr>
              <w:ind w:left="420"/>
              <w:rPr>
                <w:color w:val="FFFFFF" w:themeColor="background1"/>
              </w:rPr>
            </w:pP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tim.</w:t>
            </w:r>
            <w:proofErr w:type="spellEnd"/>
          </w:p>
          <w:p w14:paraId="79A90355" w14:textId="6D6DE517" w:rsidR="00175501" w:rsidRPr="00175501" w:rsidRDefault="00175501" w:rsidP="00175501">
            <w:pPr>
              <w:pStyle w:val="ListParagraph"/>
              <w:numPr>
                <w:ilvl w:val="0"/>
                <w:numId w:val="5"/>
              </w:numPr>
              <w:ind w:left="420"/>
              <w:rPr>
                <w:color w:val="FFFFFF" w:themeColor="background1"/>
              </w:rPr>
            </w:pPr>
            <w:r>
              <w:t xml:space="preserve">Bahasa: Indonesia (native) dan </w:t>
            </w:r>
            <w:proofErr w:type="spellStart"/>
            <w:r>
              <w:t>Inggris</w:t>
            </w:r>
            <w:proofErr w:type="spellEnd"/>
            <w:r>
              <w:t>(intermediate)</w:t>
            </w:r>
          </w:p>
        </w:tc>
      </w:tr>
    </w:tbl>
    <w:p w14:paraId="4E0ECAA3" w14:textId="77777777" w:rsidR="009C524A" w:rsidRDefault="009C524A" w:rsidP="000C45FF">
      <w:pPr>
        <w:tabs>
          <w:tab w:val="left" w:pos="990"/>
        </w:tabs>
      </w:pPr>
    </w:p>
    <w:sectPr w:rsidR="009C524A" w:rsidSect="003C760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86FB" w14:textId="77777777" w:rsidR="009D626B" w:rsidRDefault="009D626B" w:rsidP="000C45FF">
      <w:r>
        <w:separator/>
      </w:r>
    </w:p>
  </w:endnote>
  <w:endnote w:type="continuationSeparator" w:id="0">
    <w:p w14:paraId="369C8614" w14:textId="77777777" w:rsidR="009D626B" w:rsidRDefault="009D626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6640" w14:textId="77777777" w:rsidR="009D626B" w:rsidRDefault="009D626B" w:rsidP="000C45FF">
      <w:r>
        <w:separator/>
      </w:r>
    </w:p>
  </w:footnote>
  <w:footnote w:type="continuationSeparator" w:id="0">
    <w:p w14:paraId="193A5182" w14:textId="77777777" w:rsidR="009D626B" w:rsidRDefault="009D626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790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14001" wp14:editId="42E11E5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1FCB"/>
    <w:multiLevelType w:val="hybridMultilevel"/>
    <w:tmpl w:val="D28A99DA"/>
    <w:lvl w:ilvl="0" w:tplc="3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07B525C"/>
    <w:multiLevelType w:val="hybridMultilevel"/>
    <w:tmpl w:val="5344EFDA"/>
    <w:lvl w:ilvl="0" w:tplc="2F902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A048F"/>
    <w:multiLevelType w:val="hybridMultilevel"/>
    <w:tmpl w:val="FE2C6D2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24409"/>
    <w:multiLevelType w:val="hybridMultilevel"/>
    <w:tmpl w:val="7C986F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057A"/>
    <w:multiLevelType w:val="hybridMultilevel"/>
    <w:tmpl w:val="8C7295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F30FD"/>
    <w:multiLevelType w:val="hybridMultilevel"/>
    <w:tmpl w:val="0D2A76A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31731">
    <w:abstractNumId w:val="2"/>
  </w:num>
  <w:num w:numId="2" w16cid:durableId="808786312">
    <w:abstractNumId w:val="0"/>
  </w:num>
  <w:num w:numId="3" w16cid:durableId="329986143">
    <w:abstractNumId w:val="3"/>
  </w:num>
  <w:num w:numId="4" w16cid:durableId="1990864648">
    <w:abstractNumId w:val="5"/>
  </w:num>
  <w:num w:numId="5" w16cid:durableId="1800688283">
    <w:abstractNumId w:val="1"/>
  </w:num>
  <w:num w:numId="6" w16cid:durableId="604264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58"/>
    <w:rsid w:val="00036450"/>
    <w:rsid w:val="00094499"/>
    <w:rsid w:val="000C45FF"/>
    <w:rsid w:val="000E3FD1"/>
    <w:rsid w:val="00112054"/>
    <w:rsid w:val="001317D8"/>
    <w:rsid w:val="001525E1"/>
    <w:rsid w:val="0017550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32A58"/>
    <w:rsid w:val="0037121F"/>
    <w:rsid w:val="003910D8"/>
    <w:rsid w:val="003A6B7D"/>
    <w:rsid w:val="003B06CA"/>
    <w:rsid w:val="003C7603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32FF7"/>
    <w:rsid w:val="00743101"/>
    <w:rsid w:val="00764C9F"/>
    <w:rsid w:val="007775E1"/>
    <w:rsid w:val="007867A0"/>
    <w:rsid w:val="007927F5"/>
    <w:rsid w:val="00802CA0"/>
    <w:rsid w:val="00822373"/>
    <w:rsid w:val="009260CD"/>
    <w:rsid w:val="00940A66"/>
    <w:rsid w:val="00952C25"/>
    <w:rsid w:val="009C524A"/>
    <w:rsid w:val="009D626B"/>
    <w:rsid w:val="00A2118D"/>
    <w:rsid w:val="00A63CA1"/>
    <w:rsid w:val="00AD0A50"/>
    <w:rsid w:val="00AD76E2"/>
    <w:rsid w:val="00AF46A5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065AA"/>
    <w:rsid w:val="00D2522B"/>
    <w:rsid w:val="00D422DE"/>
    <w:rsid w:val="00D5459D"/>
    <w:rsid w:val="00DA172B"/>
    <w:rsid w:val="00DA1F4D"/>
    <w:rsid w:val="00DD172A"/>
    <w:rsid w:val="00E25A26"/>
    <w:rsid w:val="00E4381A"/>
    <w:rsid w:val="00E55D74"/>
    <w:rsid w:val="00E638C5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F631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6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Microsoft\Office\16.0\DTS\en-ID%7bC9708F35-7FFC-436B-B6D4-4BBA5591AD2D%7d\%7b2E596F72-2E9E-4E4D-8F14-383451D8264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447506D6F14DA285C178EE7DBB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D58F-D2ED-4DE1-9E62-5B171F1C5B6A}"/>
      </w:docPartPr>
      <w:docPartBody>
        <w:p w:rsidR="00811DA9" w:rsidRDefault="00000000">
          <w:pPr>
            <w:pStyle w:val="80447506D6F14DA285C178EE7DBBC501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15"/>
    <w:rsid w:val="005B2115"/>
    <w:rsid w:val="00622BDA"/>
    <w:rsid w:val="00811DA9"/>
    <w:rsid w:val="00A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447506D6F14DA285C178EE7DBBC501">
    <w:name w:val="80447506D6F14DA285C178EE7DBBC50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{2E596F72-2E9E-4E4D-8F14-383451D82641}tf00546271_win32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2024-01-20T05:34:00Z</dcterms:created>
  <dcterms:modified xsi:type="dcterms:W3CDTF">2024-08-15T06:37:00Z</dcterms:modified>
</cp:coreProperties>
</file>